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DD4B" w14:textId="77777777" w:rsidR="002D6863" w:rsidRPr="003C3CE3" w:rsidRDefault="002D6863" w:rsidP="002D686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3C3CE3">
        <w:rPr>
          <w:rFonts w:asciiTheme="minorHAnsi" w:hAnsiTheme="minorHAnsi" w:cstheme="minorHAnsi"/>
          <w:b/>
          <w:bCs/>
          <w:sz w:val="36"/>
          <w:szCs w:val="36"/>
        </w:rPr>
        <w:t>Žádost o dietní stravování</w:t>
      </w:r>
    </w:p>
    <w:p w14:paraId="2D643F58" w14:textId="77777777" w:rsidR="002D6863" w:rsidRPr="003C3CE3" w:rsidRDefault="002D6863" w:rsidP="002D686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9DED62D" w14:textId="77777777" w:rsidR="002D6863" w:rsidRPr="003C3CE3" w:rsidRDefault="002D6863" w:rsidP="002D686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4CB79ED" w14:textId="77777777" w:rsidR="002D6863" w:rsidRPr="003C3CE3" w:rsidRDefault="002D6863" w:rsidP="002D686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Jména a příjemní z</w:t>
      </w:r>
      <w:r w:rsidRPr="003C3CE3">
        <w:rPr>
          <w:rFonts w:asciiTheme="minorHAnsi" w:hAnsiTheme="minorHAnsi" w:cstheme="minorHAnsi"/>
          <w:bCs/>
          <w:sz w:val="24"/>
          <w:szCs w:val="24"/>
        </w:rPr>
        <w:t>ákonn</w:t>
      </w:r>
      <w:r>
        <w:rPr>
          <w:rFonts w:asciiTheme="minorHAnsi" w:hAnsiTheme="minorHAnsi" w:cstheme="minorHAnsi"/>
          <w:bCs/>
          <w:sz w:val="24"/>
          <w:szCs w:val="24"/>
        </w:rPr>
        <w:t>ého</w:t>
      </w:r>
      <w:r w:rsidRPr="003C3CE3">
        <w:rPr>
          <w:rFonts w:asciiTheme="minorHAnsi" w:hAnsiTheme="minorHAnsi" w:cstheme="minorHAnsi"/>
          <w:bCs/>
          <w:sz w:val="24"/>
          <w:szCs w:val="24"/>
        </w:rPr>
        <w:t xml:space="preserve"> zástupce …………………………………………………………………………….</w:t>
      </w:r>
    </w:p>
    <w:p w14:paraId="3D11636C" w14:textId="77777777" w:rsidR="002D6863" w:rsidRPr="003C3CE3" w:rsidRDefault="002D6863" w:rsidP="002D686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</w:p>
    <w:p w14:paraId="5F1FF67B" w14:textId="77777777" w:rsidR="002D6863" w:rsidRPr="003C3CE3" w:rsidRDefault="002D6863" w:rsidP="002D686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Kontaktní adresa zákonného zástupce</w:t>
      </w:r>
      <w:r w:rsidRPr="003C3CE3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</w:t>
      </w:r>
      <w:proofErr w:type="gramStart"/>
      <w:r w:rsidRPr="003C3CE3">
        <w:rPr>
          <w:rFonts w:asciiTheme="minorHAnsi" w:hAnsiTheme="minorHAnsi" w:cstheme="minorHAnsi"/>
          <w:bCs/>
          <w:sz w:val="24"/>
          <w:szCs w:val="24"/>
        </w:rPr>
        <w:t>…….</w:t>
      </w:r>
      <w:proofErr w:type="gramEnd"/>
      <w:r w:rsidRPr="003C3CE3">
        <w:rPr>
          <w:rFonts w:asciiTheme="minorHAnsi" w:hAnsiTheme="minorHAnsi" w:cstheme="minorHAnsi"/>
          <w:bCs/>
          <w:sz w:val="24"/>
          <w:szCs w:val="24"/>
        </w:rPr>
        <w:t>.…………………</w:t>
      </w:r>
    </w:p>
    <w:p w14:paraId="683FBB20" w14:textId="77777777" w:rsidR="002D6863" w:rsidRPr="003C3CE3" w:rsidRDefault="002D6863" w:rsidP="002D686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(telefon…………………………………, 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>e-mail:…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>………………………………………………..)</w:t>
      </w:r>
    </w:p>
    <w:p w14:paraId="6FFAB0C9" w14:textId="77777777" w:rsidR="002D6863" w:rsidRPr="003C3CE3" w:rsidRDefault="002D6863" w:rsidP="002D686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</w:p>
    <w:p w14:paraId="7F5CFA03" w14:textId="77777777" w:rsidR="002D6863" w:rsidRDefault="002D6863" w:rsidP="002D686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Jakožto zákonný zástupce žáka žádám </w:t>
      </w:r>
      <w:r w:rsidRPr="003C3CE3">
        <w:rPr>
          <w:rFonts w:asciiTheme="minorHAnsi" w:hAnsiTheme="minorHAnsi" w:cstheme="minorHAnsi"/>
          <w:bCs/>
          <w:sz w:val="24"/>
          <w:szCs w:val="24"/>
        </w:rPr>
        <w:t>o přípravu dietní stravy podávan</w:t>
      </w:r>
      <w:r>
        <w:rPr>
          <w:rFonts w:asciiTheme="minorHAnsi" w:hAnsiTheme="minorHAnsi" w:cstheme="minorHAnsi"/>
          <w:bCs/>
          <w:sz w:val="24"/>
          <w:szCs w:val="24"/>
        </w:rPr>
        <w:t>é</w:t>
      </w:r>
      <w:r w:rsidRPr="003C3CE3">
        <w:rPr>
          <w:rFonts w:asciiTheme="minorHAnsi" w:hAnsiTheme="minorHAnsi" w:cstheme="minorHAnsi"/>
          <w:bCs/>
          <w:sz w:val="24"/>
          <w:szCs w:val="24"/>
        </w:rPr>
        <w:t xml:space="preserve"> v</w:t>
      </w:r>
      <w:r>
        <w:rPr>
          <w:rFonts w:asciiTheme="minorHAnsi" w:hAnsiTheme="minorHAnsi" w:cstheme="minorHAnsi"/>
          <w:bCs/>
          <w:sz w:val="24"/>
          <w:szCs w:val="24"/>
        </w:rPr>
        <w:t>e</w:t>
      </w:r>
      <w:r w:rsidRPr="003C3CE3">
        <w:rPr>
          <w:rFonts w:asciiTheme="minorHAnsi" w:hAnsiTheme="minorHAnsi" w:cstheme="minorHAnsi"/>
          <w:bCs/>
          <w:sz w:val="24"/>
          <w:szCs w:val="24"/>
        </w:rPr>
        <w:t> </w:t>
      </w:r>
      <w:r>
        <w:rPr>
          <w:rFonts w:asciiTheme="minorHAnsi" w:hAnsiTheme="minorHAnsi" w:cstheme="minorHAnsi"/>
          <w:bCs/>
          <w:sz w:val="24"/>
          <w:szCs w:val="24"/>
        </w:rPr>
        <w:t xml:space="preserve">školní </w:t>
      </w:r>
      <w:r w:rsidRPr="003C3CE3">
        <w:rPr>
          <w:rFonts w:asciiTheme="minorHAnsi" w:hAnsiTheme="minorHAnsi" w:cstheme="minorHAnsi"/>
          <w:bCs/>
          <w:sz w:val="24"/>
          <w:szCs w:val="24"/>
        </w:rPr>
        <w:t>jídelně na Základní škole, Brno, Gajdošova 3</w:t>
      </w:r>
      <w:r>
        <w:rPr>
          <w:rFonts w:asciiTheme="minorHAnsi" w:hAnsiTheme="minorHAnsi" w:cstheme="minorHAnsi"/>
          <w:bCs/>
          <w:sz w:val="24"/>
          <w:szCs w:val="24"/>
        </w:rPr>
        <w:t>. pro žáka (jména, příjmení) ………………………………………………, narozeného (datum)…………………………….</w:t>
      </w:r>
      <w:r w:rsidRPr="003C3CE3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CF053FB" w14:textId="77777777" w:rsidR="002D6863" w:rsidRDefault="002D6863" w:rsidP="002D686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Na základě přiloženého lékařského potvrzení žádám o dietu:</w:t>
      </w:r>
    </w:p>
    <w:p w14:paraId="1AD286A6" w14:textId="77777777" w:rsidR="002D6863" w:rsidRPr="003C3CE3" w:rsidRDefault="002D6863" w:rsidP="002D686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</w:p>
    <w:p w14:paraId="19844634" w14:textId="77777777" w:rsidR="002D6863" w:rsidRDefault="002D6863" w:rsidP="002D686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380064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Pr="003C3CE3">
        <w:rPr>
          <w:rFonts w:asciiTheme="minorHAnsi" w:hAnsiTheme="minorHAnsi" w:cstheme="minorHAnsi"/>
          <w:bCs/>
          <w:sz w:val="24"/>
          <w:szCs w:val="24"/>
        </w:rPr>
        <w:t>Bezlepkov</w:t>
      </w:r>
      <w:r>
        <w:rPr>
          <w:rFonts w:asciiTheme="minorHAnsi" w:hAnsiTheme="minorHAnsi" w:cstheme="minorHAnsi"/>
          <w:bCs/>
          <w:sz w:val="24"/>
          <w:szCs w:val="24"/>
        </w:rPr>
        <w:t>ou</w:t>
      </w:r>
    </w:p>
    <w:p w14:paraId="0285FFB4" w14:textId="77777777" w:rsidR="002D6863" w:rsidRDefault="002D6863" w:rsidP="002D686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2049175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Pr="003C3CE3">
        <w:rPr>
          <w:rFonts w:asciiTheme="minorHAnsi" w:hAnsiTheme="minorHAnsi" w:cstheme="minorHAnsi"/>
          <w:bCs/>
          <w:sz w:val="24"/>
          <w:szCs w:val="24"/>
        </w:rPr>
        <w:t>Bezlaktózov</w:t>
      </w:r>
      <w:r>
        <w:rPr>
          <w:rFonts w:asciiTheme="minorHAnsi" w:hAnsiTheme="minorHAnsi" w:cstheme="minorHAnsi"/>
          <w:bCs/>
          <w:sz w:val="24"/>
          <w:szCs w:val="24"/>
        </w:rPr>
        <w:t>ou</w:t>
      </w:r>
    </w:p>
    <w:p w14:paraId="69AF4274" w14:textId="77777777" w:rsidR="002D6863" w:rsidRDefault="002D6863" w:rsidP="002D686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18672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bCs/>
          <w:sz w:val="24"/>
          <w:szCs w:val="24"/>
        </w:rPr>
        <w:t>D</w:t>
      </w:r>
      <w:r w:rsidRPr="003C3CE3">
        <w:rPr>
          <w:rFonts w:asciiTheme="minorHAnsi" w:hAnsiTheme="minorHAnsi" w:cstheme="minorHAnsi"/>
          <w:bCs/>
          <w:sz w:val="24"/>
          <w:szCs w:val="24"/>
        </w:rPr>
        <w:t>iabetick</w:t>
      </w:r>
      <w:r>
        <w:rPr>
          <w:rFonts w:asciiTheme="minorHAnsi" w:hAnsiTheme="minorHAnsi" w:cstheme="minorHAnsi"/>
          <w:bCs/>
          <w:sz w:val="24"/>
          <w:szCs w:val="24"/>
        </w:rPr>
        <w:t>ou</w:t>
      </w:r>
    </w:p>
    <w:p w14:paraId="0395407A" w14:textId="77777777" w:rsidR="002D6863" w:rsidRPr="003C3CE3" w:rsidRDefault="002D6863" w:rsidP="002D686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-1399511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bCs/>
          <w:sz w:val="24"/>
          <w:szCs w:val="24"/>
        </w:rPr>
        <w:t>Jinou – uveďte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0FD734C2" w14:textId="77777777" w:rsidR="002D6863" w:rsidRPr="003C3CE3" w:rsidRDefault="002D6863" w:rsidP="002D686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</w:p>
    <w:p w14:paraId="4E0F9EF0" w14:textId="77777777" w:rsidR="002D6863" w:rsidRDefault="002D6863" w:rsidP="002D686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 w:rsidRPr="003C3CE3">
        <w:rPr>
          <w:rFonts w:asciiTheme="minorHAnsi" w:hAnsiTheme="minorHAnsi" w:cstheme="minorHAnsi"/>
          <w:bCs/>
          <w:sz w:val="24"/>
          <w:szCs w:val="24"/>
        </w:rPr>
        <w:t xml:space="preserve">Prohlašuji, že jsem seznámen(a) s podmínkami, které jsou pro přihlášení dítěte k dietnímu stravování stanoveny ve Směrnici pro dietní stravování ve školní jídelně, která </w:t>
      </w:r>
      <w:r>
        <w:rPr>
          <w:rFonts w:asciiTheme="minorHAnsi" w:hAnsiTheme="minorHAnsi" w:cstheme="minorHAnsi"/>
          <w:bCs/>
          <w:sz w:val="24"/>
          <w:szCs w:val="24"/>
        </w:rPr>
        <w:t>přístupná v dokumentaci v informačním systému AES</w:t>
      </w:r>
      <w:r w:rsidRPr="003C3CE3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48513A53" w14:textId="77777777" w:rsidR="002D6863" w:rsidRPr="00EB6EA4" w:rsidRDefault="002D6863" w:rsidP="002D6863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EB6EA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Beru na vědomí, že pokud požaduji </w:t>
      </w:r>
      <w:proofErr w:type="spellStart"/>
      <w:r w:rsidRPr="00EB6EA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bezmléčnou</w:t>
      </w:r>
      <w:proofErr w:type="spellEnd"/>
      <w:r w:rsidRPr="00EB6EA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dietu či jinou, než jaké jsou uvedeny ve výčtu, bude mne kontaktovat nutriční terapeut a individuálně posoudí, zda je možné, aby mé žádosti bylo vyhověno.</w:t>
      </w:r>
    </w:p>
    <w:p w14:paraId="6F375386" w14:textId="77777777" w:rsidR="002D6863" w:rsidRPr="003C3CE3" w:rsidRDefault="002D6863" w:rsidP="002D686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 w:rsidRPr="003C3CE3">
        <w:rPr>
          <w:rFonts w:asciiTheme="minorHAnsi" w:hAnsiTheme="minorHAnsi" w:cstheme="minorHAnsi"/>
          <w:bCs/>
          <w:sz w:val="24"/>
          <w:szCs w:val="24"/>
        </w:rPr>
        <w:t>K žádosti přikládám potvrzení ošetřujícího praktického lékaře</w:t>
      </w:r>
      <w:r>
        <w:rPr>
          <w:rFonts w:asciiTheme="minorHAnsi" w:hAnsiTheme="minorHAnsi" w:cstheme="minorHAnsi"/>
          <w:bCs/>
          <w:sz w:val="24"/>
          <w:szCs w:val="24"/>
        </w:rPr>
        <w:t>, které je nutnou součástí</w:t>
      </w:r>
      <w:r w:rsidRPr="003C3CE3">
        <w:rPr>
          <w:rFonts w:asciiTheme="minorHAnsi" w:hAnsiTheme="minorHAnsi" w:cstheme="minorHAnsi"/>
          <w:bCs/>
          <w:sz w:val="24"/>
          <w:szCs w:val="24"/>
        </w:rPr>
        <w:t>.</w:t>
      </w:r>
    </w:p>
    <w:p w14:paraId="388C1F8F" w14:textId="77777777" w:rsidR="002D6863" w:rsidRPr="003C3CE3" w:rsidRDefault="002D6863" w:rsidP="002D686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</w:p>
    <w:p w14:paraId="72A38FBB" w14:textId="77777777" w:rsidR="002D6863" w:rsidRPr="003C3CE3" w:rsidRDefault="002D6863" w:rsidP="002D686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</w:p>
    <w:p w14:paraId="07CDF086" w14:textId="77777777" w:rsidR="002D6863" w:rsidRPr="003C3CE3" w:rsidRDefault="002D6863" w:rsidP="002D686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 w:rsidRPr="003C3CE3">
        <w:rPr>
          <w:rFonts w:asciiTheme="minorHAnsi" w:hAnsiTheme="minorHAnsi" w:cstheme="minorHAnsi"/>
          <w:bCs/>
          <w:sz w:val="24"/>
          <w:szCs w:val="24"/>
        </w:rPr>
        <w:t>V</w:t>
      </w:r>
      <w:r>
        <w:rPr>
          <w:rFonts w:asciiTheme="minorHAnsi" w:hAnsiTheme="minorHAnsi" w:cstheme="minorHAnsi"/>
          <w:bCs/>
          <w:sz w:val="24"/>
          <w:szCs w:val="24"/>
        </w:rPr>
        <w:t> </w:t>
      </w:r>
      <w:r w:rsidRPr="003C3CE3">
        <w:rPr>
          <w:rFonts w:asciiTheme="minorHAnsi" w:hAnsiTheme="minorHAnsi" w:cstheme="minorHAnsi"/>
          <w:bCs/>
          <w:sz w:val="24"/>
          <w:szCs w:val="24"/>
        </w:rPr>
        <w:t>Brně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C3CE3">
        <w:rPr>
          <w:rFonts w:asciiTheme="minorHAnsi" w:hAnsiTheme="minorHAnsi" w:cstheme="minorHAnsi"/>
          <w:bCs/>
          <w:sz w:val="24"/>
          <w:szCs w:val="24"/>
        </w:rPr>
        <w:t xml:space="preserve">dne </w:t>
      </w:r>
      <w:r>
        <w:rPr>
          <w:rFonts w:asciiTheme="minorHAnsi" w:hAnsiTheme="minorHAnsi" w:cstheme="minorHAnsi"/>
          <w:bCs/>
          <w:sz w:val="24"/>
          <w:szCs w:val="24"/>
        </w:rPr>
        <w:t>………………………………………</w:t>
      </w:r>
      <w:r w:rsidRPr="003C3CE3">
        <w:rPr>
          <w:rFonts w:asciiTheme="minorHAnsi" w:hAnsiTheme="minorHAnsi" w:cstheme="minorHAnsi"/>
          <w:bCs/>
          <w:sz w:val="24"/>
          <w:szCs w:val="24"/>
        </w:rPr>
        <w:t>.</w:t>
      </w:r>
    </w:p>
    <w:p w14:paraId="0290F443" w14:textId="77777777" w:rsidR="002D6863" w:rsidRPr="003C3CE3" w:rsidRDefault="002D6863" w:rsidP="002D686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</w:p>
    <w:p w14:paraId="0DF76EEE" w14:textId="77777777" w:rsidR="002D6863" w:rsidRPr="003C3CE3" w:rsidRDefault="002D6863" w:rsidP="002D686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</w:p>
    <w:p w14:paraId="686769F7" w14:textId="77777777" w:rsidR="002D6863" w:rsidRDefault="002D6863" w:rsidP="002D686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</w:p>
    <w:p w14:paraId="625920D7" w14:textId="77777777" w:rsidR="002D6863" w:rsidRPr="003C3CE3" w:rsidRDefault="002D6863" w:rsidP="002D686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</w:p>
    <w:p w14:paraId="104DB877" w14:textId="77777777" w:rsidR="002D6863" w:rsidRPr="003C3CE3" w:rsidRDefault="002D6863" w:rsidP="002D686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…………………………………………………………..</w:t>
      </w:r>
    </w:p>
    <w:p w14:paraId="10AA7756" w14:textId="77777777" w:rsidR="002D6863" w:rsidRPr="003C3CE3" w:rsidRDefault="002D6863" w:rsidP="002D686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 w:rsidRPr="003C3CE3">
        <w:rPr>
          <w:rFonts w:asciiTheme="minorHAnsi" w:hAnsiTheme="minorHAnsi" w:cstheme="minorHAnsi"/>
          <w:bCs/>
          <w:sz w:val="24"/>
          <w:szCs w:val="24"/>
        </w:rPr>
        <w:t>podpis žadatele (zákonného zástupce</w:t>
      </w:r>
      <w:r>
        <w:rPr>
          <w:rFonts w:asciiTheme="minorHAnsi" w:hAnsiTheme="minorHAnsi" w:cstheme="minorHAnsi"/>
          <w:bCs/>
          <w:sz w:val="24"/>
          <w:szCs w:val="24"/>
        </w:rPr>
        <w:t xml:space="preserve">) </w:t>
      </w:r>
    </w:p>
    <w:p w14:paraId="76B0EA5E" w14:textId="77777777" w:rsidR="002D6863" w:rsidRPr="003C3CE3" w:rsidRDefault="002D6863" w:rsidP="002D686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</w:p>
    <w:p w14:paraId="49837D31" w14:textId="77777777" w:rsidR="0013182E" w:rsidRDefault="0013182E" w:rsidP="0013182E">
      <w:pPr>
        <w:jc w:val="both"/>
        <w:rPr>
          <w:rFonts w:ascii="Calibri" w:hAnsi="Calibri"/>
          <w:bCs/>
          <w:sz w:val="22"/>
          <w:szCs w:val="22"/>
        </w:rPr>
      </w:pPr>
    </w:p>
    <w:sectPr w:rsidR="0013182E" w:rsidSect="00272AE5">
      <w:headerReference w:type="default" r:id="rId8"/>
      <w:footerReference w:type="default" r:id="rId9"/>
      <w:pgSz w:w="11906" w:h="16838" w:code="9"/>
      <w:pgMar w:top="1417" w:right="1417" w:bottom="1417" w:left="141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769D9" w14:textId="77777777" w:rsidR="008811A6" w:rsidRDefault="008811A6" w:rsidP="00881D91">
      <w:r>
        <w:separator/>
      </w:r>
    </w:p>
  </w:endnote>
  <w:endnote w:type="continuationSeparator" w:id="0">
    <w:p w14:paraId="2825197D" w14:textId="77777777" w:rsidR="008811A6" w:rsidRDefault="008811A6" w:rsidP="0088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DD05" w14:textId="2CB17B6E" w:rsidR="00272AE5" w:rsidRPr="00801DDC" w:rsidRDefault="002D6863" w:rsidP="00272AE5">
    <w:pPr>
      <w:pStyle w:val="Zpat"/>
      <w:tabs>
        <w:tab w:val="clear" w:pos="4536"/>
        <w:tab w:val="clear" w:pos="9072"/>
        <w:tab w:val="right" w:pos="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Žádost o dietní stravování</w:t>
    </w:r>
    <w:r>
      <w:rPr>
        <w:rFonts w:ascii="Calibri" w:hAnsi="Calibri"/>
        <w:sz w:val="18"/>
        <w:szCs w:val="18"/>
      </w:rPr>
      <w:tab/>
    </w:r>
    <w:r w:rsidR="00272AE5" w:rsidRPr="00801DDC">
      <w:rPr>
        <w:rFonts w:ascii="Calibri" w:hAnsi="Calibri"/>
        <w:sz w:val="18"/>
        <w:szCs w:val="18"/>
      </w:rPr>
      <w:tab/>
    </w:r>
    <w:r w:rsidR="00272AE5" w:rsidRPr="00801DDC">
      <w:rPr>
        <w:rFonts w:ascii="Calibri" w:hAnsi="Calibri"/>
        <w:sz w:val="18"/>
        <w:szCs w:val="18"/>
      </w:rPr>
      <w:tab/>
    </w:r>
    <w:r w:rsidR="00272AE5" w:rsidRPr="00801DDC">
      <w:rPr>
        <w:rFonts w:ascii="Calibri" w:hAnsi="Calibri"/>
        <w:sz w:val="18"/>
        <w:szCs w:val="18"/>
      </w:rPr>
      <w:tab/>
    </w:r>
    <w:r w:rsidR="00272AE5" w:rsidRPr="00801DDC">
      <w:rPr>
        <w:rFonts w:ascii="Calibri" w:hAnsi="Calibri"/>
        <w:sz w:val="18"/>
        <w:szCs w:val="18"/>
      </w:rPr>
      <w:tab/>
    </w:r>
    <w:r w:rsidR="00272AE5" w:rsidRPr="00801DDC">
      <w:rPr>
        <w:rFonts w:ascii="Calibri" w:hAnsi="Calibri"/>
        <w:sz w:val="18"/>
        <w:szCs w:val="18"/>
      </w:rPr>
      <w:tab/>
    </w:r>
    <w:r w:rsidR="00272AE5" w:rsidRPr="00801DDC">
      <w:rPr>
        <w:rFonts w:ascii="Calibri" w:hAnsi="Calibri"/>
        <w:sz w:val="18"/>
        <w:szCs w:val="18"/>
      </w:rPr>
      <w:tab/>
    </w:r>
    <w:r w:rsidR="00272AE5" w:rsidRPr="00801DDC">
      <w:rPr>
        <w:rFonts w:ascii="Calibri" w:hAnsi="Calibri"/>
        <w:sz w:val="18"/>
        <w:szCs w:val="18"/>
      </w:rPr>
      <w:tab/>
    </w:r>
    <w:r w:rsidR="00272AE5" w:rsidRPr="00801DDC">
      <w:rPr>
        <w:rFonts w:ascii="Calibri" w:hAnsi="Calibri"/>
        <w:sz w:val="18"/>
        <w:szCs w:val="18"/>
      </w:rPr>
      <w:tab/>
      <w:t>06.0</w:t>
    </w:r>
    <w:r>
      <w:rPr>
        <w:rFonts w:ascii="Calibri" w:hAnsi="Calibri"/>
        <w:sz w:val="18"/>
        <w:szCs w:val="18"/>
      </w:rPr>
      <w:t>1</w:t>
    </w:r>
    <w:r w:rsidR="00272AE5" w:rsidRPr="00801DDC">
      <w:rPr>
        <w:rFonts w:ascii="Calibri" w:hAnsi="Calibri"/>
        <w:sz w:val="18"/>
        <w:szCs w:val="18"/>
      </w:rPr>
      <w:t>.</w:t>
    </w:r>
    <w:r>
      <w:rPr>
        <w:rFonts w:ascii="Calibri" w:hAnsi="Calibri"/>
        <w:sz w:val="18"/>
        <w:szCs w:val="18"/>
      </w:rPr>
      <w:t>24</w:t>
    </w:r>
  </w:p>
  <w:p w14:paraId="0C903F1A" w14:textId="77777777" w:rsidR="007230ED" w:rsidRDefault="007230ED" w:rsidP="00EC57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11B6B" w14:textId="77777777" w:rsidR="008811A6" w:rsidRDefault="008811A6" w:rsidP="00881D91">
      <w:r>
        <w:separator/>
      </w:r>
    </w:p>
  </w:footnote>
  <w:footnote w:type="continuationSeparator" w:id="0">
    <w:p w14:paraId="3642F6F4" w14:textId="77777777" w:rsidR="008811A6" w:rsidRDefault="008811A6" w:rsidP="00881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915"/>
      <w:gridCol w:w="6157"/>
    </w:tblGrid>
    <w:tr w:rsidR="00C717D8" w:rsidRPr="002B1575" w14:paraId="634AC40D" w14:textId="77777777" w:rsidTr="00272AE5">
      <w:tc>
        <w:tcPr>
          <w:tcW w:w="2943" w:type="dxa"/>
          <w:tcBorders>
            <w:left w:val="nil"/>
          </w:tcBorders>
          <w:shd w:val="clear" w:color="auto" w:fill="auto"/>
          <w:tcMar>
            <w:top w:w="28" w:type="dxa"/>
            <w:bottom w:w="28" w:type="dxa"/>
          </w:tcMar>
          <w:vAlign w:val="center"/>
        </w:tcPr>
        <w:p w14:paraId="2CDCCFC3" w14:textId="77777777" w:rsidR="00C717D8" w:rsidRPr="002B1575" w:rsidRDefault="0056282B" w:rsidP="00C717D8">
          <w:pPr>
            <w:rPr>
              <w:rFonts w:ascii="Calibri" w:hAnsi="Calibri"/>
              <w:color w:val="000000"/>
              <w:sz w:val="22"/>
              <w:szCs w:val="22"/>
            </w:rPr>
          </w:pPr>
          <w:r>
            <w:rPr>
              <w:rFonts w:ascii="Calibri" w:hAnsi="Calibri" w:cs="Tahoma"/>
              <w:noProof/>
              <w:color w:val="1F497D"/>
              <w:sz w:val="24"/>
              <w:szCs w:val="24"/>
            </w:rPr>
            <w:drawing>
              <wp:inline distT="0" distB="0" distL="0" distR="0" wp14:anchorId="604484EA" wp14:editId="3FABEA03">
                <wp:extent cx="619125" cy="561975"/>
                <wp:effectExtent l="0" t="0" r="9525" b="9525"/>
                <wp:docPr id="1" name="obrázek 1" descr="LOGO_GAJDOSO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GAJDOSO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left w:val="nil"/>
            <w:right w:val="nil"/>
          </w:tcBorders>
          <w:vAlign w:val="bottom"/>
        </w:tcPr>
        <w:p w14:paraId="2E1B2AEE" w14:textId="77777777" w:rsidR="00C717D8" w:rsidRPr="00272AE5" w:rsidRDefault="00C717D8" w:rsidP="00272AE5">
          <w:pPr>
            <w:spacing w:after="120"/>
            <w:jc w:val="right"/>
            <w:rPr>
              <w:rFonts w:ascii="Calibri" w:hAnsi="Calibri"/>
              <w:b/>
              <w:color w:val="000000"/>
              <w:sz w:val="22"/>
              <w:szCs w:val="22"/>
            </w:rPr>
          </w:pPr>
          <w:r w:rsidRPr="00FE25A0">
            <w:rPr>
              <w:rFonts w:ascii="Calibri" w:hAnsi="Calibri"/>
              <w:b/>
              <w:color w:val="000000"/>
              <w:sz w:val="22"/>
              <w:szCs w:val="22"/>
            </w:rPr>
            <w:t>Zá</w:t>
          </w:r>
          <w:r w:rsidR="00272AE5">
            <w:rPr>
              <w:rFonts w:ascii="Calibri" w:hAnsi="Calibri"/>
              <w:b/>
              <w:color w:val="000000"/>
              <w:sz w:val="22"/>
              <w:szCs w:val="22"/>
            </w:rPr>
            <w:t>kladní škola, Brno, Gajdošova 3</w:t>
          </w:r>
        </w:p>
      </w:tc>
    </w:tr>
  </w:tbl>
  <w:p w14:paraId="46500D86" w14:textId="77777777" w:rsidR="007230ED" w:rsidRPr="00A42FB8" w:rsidRDefault="007230ED" w:rsidP="00A42FB8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C6896"/>
    <w:multiLevelType w:val="hybridMultilevel"/>
    <w:tmpl w:val="507AC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A02D7"/>
    <w:multiLevelType w:val="hybridMultilevel"/>
    <w:tmpl w:val="4162C454"/>
    <w:lvl w:ilvl="0" w:tplc="BF84C2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51"/>
    <w:rsid w:val="00001210"/>
    <w:rsid w:val="000433AF"/>
    <w:rsid w:val="000513B4"/>
    <w:rsid w:val="00052669"/>
    <w:rsid w:val="00077DC5"/>
    <w:rsid w:val="00085C0B"/>
    <w:rsid w:val="00090B56"/>
    <w:rsid w:val="00094592"/>
    <w:rsid w:val="000965ED"/>
    <w:rsid w:val="000974BE"/>
    <w:rsid w:val="000B6E0D"/>
    <w:rsid w:val="000C7E08"/>
    <w:rsid w:val="000E05AA"/>
    <w:rsid w:val="000F3142"/>
    <w:rsid w:val="000F34A1"/>
    <w:rsid w:val="0010643D"/>
    <w:rsid w:val="00111729"/>
    <w:rsid w:val="00116D8B"/>
    <w:rsid w:val="00122604"/>
    <w:rsid w:val="001275D5"/>
    <w:rsid w:val="0013182E"/>
    <w:rsid w:val="001336D7"/>
    <w:rsid w:val="00136837"/>
    <w:rsid w:val="00145CC3"/>
    <w:rsid w:val="001501E4"/>
    <w:rsid w:val="00171908"/>
    <w:rsid w:val="001874AD"/>
    <w:rsid w:val="001918A0"/>
    <w:rsid w:val="001D1F31"/>
    <w:rsid w:val="001F7E8C"/>
    <w:rsid w:val="00226D8F"/>
    <w:rsid w:val="00247E9C"/>
    <w:rsid w:val="00264D94"/>
    <w:rsid w:val="00272AE5"/>
    <w:rsid w:val="00277061"/>
    <w:rsid w:val="00277B53"/>
    <w:rsid w:val="00280C07"/>
    <w:rsid w:val="002875F7"/>
    <w:rsid w:val="002A6EAA"/>
    <w:rsid w:val="002A7688"/>
    <w:rsid w:val="002B1575"/>
    <w:rsid w:val="002C11EC"/>
    <w:rsid w:val="002C2DFB"/>
    <w:rsid w:val="002C55A1"/>
    <w:rsid w:val="002D6863"/>
    <w:rsid w:val="00303B11"/>
    <w:rsid w:val="00307B73"/>
    <w:rsid w:val="00311E27"/>
    <w:rsid w:val="003125FE"/>
    <w:rsid w:val="003660DC"/>
    <w:rsid w:val="00384113"/>
    <w:rsid w:val="0039318F"/>
    <w:rsid w:val="003A02EA"/>
    <w:rsid w:val="003A3F47"/>
    <w:rsid w:val="003B22B9"/>
    <w:rsid w:val="003B5884"/>
    <w:rsid w:val="0040560E"/>
    <w:rsid w:val="004069B3"/>
    <w:rsid w:val="00442FB8"/>
    <w:rsid w:val="00461F15"/>
    <w:rsid w:val="0048186D"/>
    <w:rsid w:val="00484199"/>
    <w:rsid w:val="00491D97"/>
    <w:rsid w:val="004A1834"/>
    <w:rsid w:val="004B55E9"/>
    <w:rsid w:val="004D039E"/>
    <w:rsid w:val="004D11D6"/>
    <w:rsid w:val="004F18F3"/>
    <w:rsid w:val="004F40AF"/>
    <w:rsid w:val="005160E3"/>
    <w:rsid w:val="005214F1"/>
    <w:rsid w:val="0052525E"/>
    <w:rsid w:val="00544981"/>
    <w:rsid w:val="0056282B"/>
    <w:rsid w:val="005630A4"/>
    <w:rsid w:val="00565036"/>
    <w:rsid w:val="00571480"/>
    <w:rsid w:val="00572FC3"/>
    <w:rsid w:val="005A0323"/>
    <w:rsid w:val="005A5F98"/>
    <w:rsid w:val="005C5FFF"/>
    <w:rsid w:val="005C788C"/>
    <w:rsid w:val="005E5DA1"/>
    <w:rsid w:val="005E6717"/>
    <w:rsid w:val="005F57C1"/>
    <w:rsid w:val="0061128A"/>
    <w:rsid w:val="006135AB"/>
    <w:rsid w:val="00617629"/>
    <w:rsid w:val="0062177B"/>
    <w:rsid w:val="00637D0F"/>
    <w:rsid w:val="00643F5B"/>
    <w:rsid w:val="00646F94"/>
    <w:rsid w:val="0065166B"/>
    <w:rsid w:val="0067455F"/>
    <w:rsid w:val="00691079"/>
    <w:rsid w:val="006A5878"/>
    <w:rsid w:val="006C2901"/>
    <w:rsid w:val="006C3805"/>
    <w:rsid w:val="006D500F"/>
    <w:rsid w:val="006E3462"/>
    <w:rsid w:val="007230ED"/>
    <w:rsid w:val="00725497"/>
    <w:rsid w:val="00765F90"/>
    <w:rsid w:val="00770551"/>
    <w:rsid w:val="007763BB"/>
    <w:rsid w:val="0079776F"/>
    <w:rsid w:val="007B54D8"/>
    <w:rsid w:val="007C5832"/>
    <w:rsid w:val="007E64DA"/>
    <w:rsid w:val="007F7327"/>
    <w:rsid w:val="00805CDC"/>
    <w:rsid w:val="00813031"/>
    <w:rsid w:val="008134E3"/>
    <w:rsid w:val="008259AA"/>
    <w:rsid w:val="00842536"/>
    <w:rsid w:val="00857D4F"/>
    <w:rsid w:val="0086632D"/>
    <w:rsid w:val="008811A6"/>
    <w:rsid w:val="00881D91"/>
    <w:rsid w:val="00897471"/>
    <w:rsid w:val="008A1F3B"/>
    <w:rsid w:val="008B45D3"/>
    <w:rsid w:val="008D63D3"/>
    <w:rsid w:val="008E0928"/>
    <w:rsid w:val="008E738D"/>
    <w:rsid w:val="00912152"/>
    <w:rsid w:val="0091697B"/>
    <w:rsid w:val="00920CA9"/>
    <w:rsid w:val="009219D8"/>
    <w:rsid w:val="00924A26"/>
    <w:rsid w:val="00935946"/>
    <w:rsid w:val="009430CD"/>
    <w:rsid w:val="0094716D"/>
    <w:rsid w:val="00947D91"/>
    <w:rsid w:val="00954D9E"/>
    <w:rsid w:val="0096399F"/>
    <w:rsid w:val="00964FC2"/>
    <w:rsid w:val="00965309"/>
    <w:rsid w:val="00975360"/>
    <w:rsid w:val="0099503B"/>
    <w:rsid w:val="009B2C94"/>
    <w:rsid w:val="009C0046"/>
    <w:rsid w:val="009C4C6F"/>
    <w:rsid w:val="009D22FA"/>
    <w:rsid w:val="009D637D"/>
    <w:rsid w:val="009D73FE"/>
    <w:rsid w:val="009E1719"/>
    <w:rsid w:val="009F661E"/>
    <w:rsid w:val="00A01C4E"/>
    <w:rsid w:val="00A25FAD"/>
    <w:rsid w:val="00A30FF9"/>
    <w:rsid w:val="00A42FB8"/>
    <w:rsid w:val="00A50619"/>
    <w:rsid w:val="00A511B2"/>
    <w:rsid w:val="00A61599"/>
    <w:rsid w:val="00A6336F"/>
    <w:rsid w:val="00AA5A30"/>
    <w:rsid w:val="00AC1D78"/>
    <w:rsid w:val="00AC2A27"/>
    <w:rsid w:val="00AC538D"/>
    <w:rsid w:val="00AC78BA"/>
    <w:rsid w:val="00AE12CF"/>
    <w:rsid w:val="00B00671"/>
    <w:rsid w:val="00B059DB"/>
    <w:rsid w:val="00B20472"/>
    <w:rsid w:val="00B2448A"/>
    <w:rsid w:val="00B327FB"/>
    <w:rsid w:val="00B72FD3"/>
    <w:rsid w:val="00B9458F"/>
    <w:rsid w:val="00BA1921"/>
    <w:rsid w:val="00BB39E3"/>
    <w:rsid w:val="00BB4171"/>
    <w:rsid w:val="00BD55A7"/>
    <w:rsid w:val="00BE130D"/>
    <w:rsid w:val="00BF281C"/>
    <w:rsid w:val="00C001BD"/>
    <w:rsid w:val="00C23D88"/>
    <w:rsid w:val="00C24F9F"/>
    <w:rsid w:val="00C64EED"/>
    <w:rsid w:val="00C662E8"/>
    <w:rsid w:val="00C717D8"/>
    <w:rsid w:val="00C756CA"/>
    <w:rsid w:val="00C77280"/>
    <w:rsid w:val="00C936B7"/>
    <w:rsid w:val="00D13F48"/>
    <w:rsid w:val="00D14088"/>
    <w:rsid w:val="00D30E60"/>
    <w:rsid w:val="00D31C57"/>
    <w:rsid w:val="00D35DDB"/>
    <w:rsid w:val="00D41787"/>
    <w:rsid w:val="00D6576B"/>
    <w:rsid w:val="00D876DA"/>
    <w:rsid w:val="00DB53AD"/>
    <w:rsid w:val="00DD3C06"/>
    <w:rsid w:val="00DE7CDD"/>
    <w:rsid w:val="00E132EE"/>
    <w:rsid w:val="00E27D7F"/>
    <w:rsid w:val="00E307C6"/>
    <w:rsid w:val="00E40E19"/>
    <w:rsid w:val="00E45242"/>
    <w:rsid w:val="00E6070E"/>
    <w:rsid w:val="00E71663"/>
    <w:rsid w:val="00EA5B9E"/>
    <w:rsid w:val="00EA79F7"/>
    <w:rsid w:val="00EC162F"/>
    <w:rsid w:val="00EC3C4B"/>
    <w:rsid w:val="00EC455B"/>
    <w:rsid w:val="00EC5787"/>
    <w:rsid w:val="00ED0FE5"/>
    <w:rsid w:val="00ED52B2"/>
    <w:rsid w:val="00EE272F"/>
    <w:rsid w:val="00EF5198"/>
    <w:rsid w:val="00EF7D4E"/>
    <w:rsid w:val="00F17B99"/>
    <w:rsid w:val="00F3039D"/>
    <w:rsid w:val="00F31952"/>
    <w:rsid w:val="00F348C2"/>
    <w:rsid w:val="00F37F75"/>
    <w:rsid w:val="00F45155"/>
    <w:rsid w:val="00F504EF"/>
    <w:rsid w:val="00F82E57"/>
    <w:rsid w:val="00FA1634"/>
    <w:rsid w:val="00FA61E7"/>
    <w:rsid w:val="00FB74F4"/>
    <w:rsid w:val="00FD0AE7"/>
    <w:rsid w:val="00FD2569"/>
    <w:rsid w:val="00FE25A0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F5BF6"/>
  <w15:docId w15:val="{E8A17A7C-A2CA-4338-ADFE-6C85A738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186D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716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16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818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1D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1D91"/>
  </w:style>
  <w:style w:type="paragraph" w:styleId="Zpat">
    <w:name w:val="footer"/>
    <w:basedOn w:val="Normln"/>
    <w:link w:val="ZpatChar"/>
    <w:uiPriority w:val="99"/>
    <w:unhideWhenUsed/>
    <w:rsid w:val="00881D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1D91"/>
  </w:style>
  <w:style w:type="paragraph" w:styleId="Textbubliny">
    <w:name w:val="Balloon Text"/>
    <w:basedOn w:val="Normln"/>
    <w:link w:val="TextbublinyChar"/>
    <w:uiPriority w:val="99"/>
    <w:semiHidden/>
    <w:unhideWhenUsed/>
    <w:rsid w:val="00881D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81D91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rsid w:val="0048186D"/>
    <w:rPr>
      <w:rFonts w:ascii="Arial" w:eastAsia="Times New Roman" w:hAnsi="Arial" w:cs="Arial"/>
      <w:b/>
      <w:bCs/>
      <w:sz w:val="26"/>
      <w:szCs w:val="26"/>
    </w:rPr>
  </w:style>
  <w:style w:type="paragraph" w:styleId="Zkladntext">
    <w:name w:val="Body Text"/>
    <w:basedOn w:val="Normln"/>
    <w:link w:val="ZkladntextChar"/>
    <w:rsid w:val="0048186D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48186D"/>
    <w:rPr>
      <w:rFonts w:ascii="Times New Roman" w:eastAsia="Times New Roman" w:hAnsi="Times New Roman"/>
      <w:sz w:val="24"/>
    </w:rPr>
  </w:style>
  <w:style w:type="character" w:customStyle="1" w:styleId="Nadpis1Char">
    <w:name w:val="Nadpis 1 Char"/>
    <w:link w:val="Nadpis1"/>
    <w:uiPriority w:val="9"/>
    <w:rsid w:val="00E716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7166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komente">
    <w:name w:val="annotation text"/>
    <w:basedOn w:val="Normln"/>
    <w:link w:val="TextkomenteChar"/>
    <w:semiHidden/>
    <w:rsid w:val="00E71663"/>
  </w:style>
  <w:style w:type="character" w:customStyle="1" w:styleId="TextkomenteChar">
    <w:name w:val="Text komentáře Char"/>
    <w:link w:val="Textkomente"/>
    <w:semiHidden/>
    <w:rsid w:val="00E71663"/>
    <w:rPr>
      <w:rFonts w:ascii="Times New Roman" w:eastAsia="Times New Roman" w:hAnsi="Times New Roman"/>
    </w:rPr>
  </w:style>
  <w:style w:type="character" w:styleId="Hypertextovodkaz">
    <w:name w:val="Hyperlink"/>
    <w:uiPriority w:val="99"/>
    <w:unhideWhenUsed/>
    <w:rsid w:val="00EC3C4B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E272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EE272F"/>
    <w:rPr>
      <w:rFonts w:ascii="Consolas" w:hAnsi="Consolas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3841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Mkatabulky">
    <w:name w:val="Table Grid"/>
    <w:basedOn w:val="Normlntabulka"/>
    <w:uiPriority w:val="59"/>
    <w:rsid w:val="00A42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kancel&#225;&#345;\&#353;ablony\&#250;&#345;edn&#237;_color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63289-92A8-43A4-A35D-218C25EC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úřední_color3</Template>
  <TotalTime>2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Vitámvásová</dc:creator>
  <cp:lastModifiedBy>Rostislav Novotný</cp:lastModifiedBy>
  <cp:revision>2</cp:revision>
  <cp:lastPrinted>2019-08-29T09:07:00Z</cp:lastPrinted>
  <dcterms:created xsi:type="dcterms:W3CDTF">2024-11-27T14:39:00Z</dcterms:created>
  <dcterms:modified xsi:type="dcterms:W3CDTF">2024-11-27T14:39:00Z</dcterms:modified>
</cp:coreProperties>
</file>